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B01A" w14:textId="77777777" w:rsidR="00FE067E" w:rsidRPr="00241E02" w:rsidRDefault="003C6034" w:rsidP="00CC1F3B">
      <w:pPr>
        <w:pStyle w:val="TitlePageOrigin"/>
        <w:rPr>
          <w:color w:val="auto"/>
        </w:rPr>
      </w:pPr>
      <w:r w:rsidRPr="00241E02">
        <w:rPr>
          <w:caps w:val="0"/>
          <w:color w:val="auto"/>
        </w:rPr>
        <w:t>WEST VIRGINIA LEGISLATURE</w:t>
      </w:r>
    </w:p>
    <w:p w14:paraId="1C1DA459" w14:textId="77777777" w:rsidR="00CD36CF" w:rsidRPr="00241E02" w:rsidRDefault="00CD36CF" w:rsidP="00CC1F3B">
      <w:pPr>
        <w:pStyle w:val="TitlePageSession"/>
        <w:rPr>
          <w:color w:val="auto"/>
        </w:rPr>
      </w:pPr>
      <w:r w:rsidRPr="00241E02">
        <w:rPr>
          <w:color w:val="auto"/>
        </w:rPr>
        <w:t>20</w:t>
      </w:r>
      <w:r w:rsidR="00EC5E63" w:rsidRPr="00241E02">
        <w:rPr>
          <w:color w:val="auto"/>
        </w:rPr>
        <w:t>2</w:t>
      </w:r>
      <w:r w:rsidR="00400B5C" w:rsidRPr="00241E02">
        <w:rPr>
          <w:color w:val="auto"/>
        </w:rPr>
        <w:t>2</w:t>
      </w:r>
      <w:r w:rsidRPr="00241E02">
        <w:rPr>
          <w:color w:val="auto"/>
        </w:rPr>
        <w:t xml:space="preserve"> </w:t>
      </w:r>
      <w:r w:rsidR="003C6034" w:rsidRPr="00241E02">
        <w:rPr>
          <w:caps w:val="0"/>
          <w:color w:val="auto"/>
        </w:rPr>
        <w:t>REGULAR SESSION</w:t>
      </w:r>
    </w:p>
    <w:p w14:paraId="3836A813" w14:textId="77777777" w:rsidR="00CD36CF" w:rsidRPr="00241E02" w:rsidRDefault="00AA49C1" w:rsidP="00CC1F3B">
      <w:pPr>
        <w:pStyle w:val="TitlePageBillPrefix"/>
        <w:rPr>
          <w:color w:val="auto"/>
        </w:rPr>
      </w:pPr>
      <w:sdt>
        <w:sdtPr>
          <w:rPr>
            <w:color w:val="auto"/>
          </w:rPr>
          <w:tag w:val="IntroDate"/>
          <w:id w:val="-1236936958"/>
          <w:placeholder>
            <w:docPart w:val="0DEB1392771A420ABF6F2B860898D3C8"/>
          </w:placeholder>
          <w:text/>
        </w:sdtPr>
        <w:sdtEndPr/>
        <w:sdtContent>
          <w:r w:rsidR="00AE48A0" w:rsidRPr="00241E02">
            <w:rPr>
              <w:color w:val="auto"/>
            </w:rPr>
            <w:t>Introduced</w:t>
          </w:r>
        </w:sdtContent>
      </w:sdt>
    </w:p>
    <w:p w14:paraId="23DAAE28" w14:textId="59D1A233" w:rsidR="00CD36CF" w:rsidRPr="00241E02" w:rsidRDefault="00AA49C1" w:rsidP="00CC1F3B">
      <w:pPr>
        <w:pStyle w:val="BillNumber"/>
        <w:rPr>
          <w:color w:val="auto"/>
        </w:rPr>
      </w:pPr>
      <w:sdt>
        <w:sdtPr>
          <w:rPr>
            <w:color w:val="auto"/>
          </w:rPr>
          <w:tag w:val="Chamber"/>
          <w:id w:val="893011969"/>
          <w:lock w:val="sdtLocked"/>
          <w:placeholder>
            <w:docPart w:val="18FCCB00118F417BB97CA90FC590A735"/>
          </w:placeholder>
          <w:dropDownList>
            <w:listItem w:displayText="House" w:value="House"/>
            <w:listItem w:displayText="Senate" w:value="Senate"/>
          </w:dropDownList>
        </w:sdtPr>
        <w:sdtEndPr/>
        <w:sdtContent>
          <w:r w:rsidR="00A54B74" w:rsidRPr="00241E02">
            <w:rPr>
              <w:color w:val="auto"/>
            </w:rPr>
            <w:t>Senate</w:t>
          </w:r>
        </w:sdtContent>
      </w:sdt>
      <w:r w:rsidR="00303684" w:rsidRPr="00241E02">
        <w:rPr>
          <w:color w:val="auto"/>
        </w:rPr>
        <w:t xml:space="preserve"> </w:t>
      </w:r>
      <w:r w:rsidR="00CD36CF" w:rsidRPr="00241E02">
        <w:rPr>
          <w:color w:val="auto"/>
        </w:rPr>
        <w:t xml:space="preserve">Bill </w:t>
      </w:r>
      <w:sdt>
        <w:sdtPr>
          <w:rPr>
            <w:color w:val="auto"/>
          </w:rPr>
          <w:tag w:val="BNum"/>
          <w:id w:val="1645317809"/>
          <w:lock w:val="sdtLocked"/>
          <w:placeholder>
            <w:docPart w:val="CF9A29BD774E4554883619AD08C852EE"/>
          </w:placeholder>
          <w:text/>
        </w:sdtPr>
        <w:sdtEndPr/>
        <w:sdtContent>
          <w:r w:rsidR="00B75ED4">
            <w:rPr>
              <w:color w:val="auto"/>
            </w:rPr>
            <w:t>503</w:t>
          </w:r>
        </w:sdtContent>
      </w:sdt>
    </w:p>
    <w:p w14:paraId="1757F26D" w14:textId="00847648" w:rsidR="00CD36CF" w:rsidRPr="00241E02" w:rsidRDefault="00CD36CF" w:rsidP="00CC1F3B">
      <w:pPr>
        <w:pStyle w:val="Sponsors"/>
        <w:rPr>
          <w:color w:val="auto"/>
        </w:rPr>
      </w:pPr>
      <w:r w:rsidRPr="00241E02">
        <w:rPr>
          <w:color w:val="auto"/>
        </w:rPr>
        <w:t xml:space="preserve">By </w:t>
      </w:r>
      <w:sdt>
        <w:sdtPr>
          <w:rPr>
            <w:color w:val="auto"/>
          </w:rPr>
          <w:tag w:val="Sponsors"/>
          <w:id w:val="1589585889"/>
          <w:placeholder>
            <w:docPart w:val="47BBD18D7F8E4B09B77BBB4A5E21E717"/>
          </w:placeholder>
          <w:text w:multiLine="1"/>
        </w:sdtPr>
        <w:sdtEndPr/>
        <w:sdtContent>
          <w:r w:rsidR="00A54B74" w:rsidRPr="00241E02">
            <w:rPr>
              <w:color w:val="auto"/>
            </w:rPr>
            <w:t>Senator</w:t>
          </w:r>
          <w:r w:rsidR="00A65FB8">
            <w:rPr>
              <w:color w:val="auto"/>
            </w:rPr>
            <w:t>s</w:t>
          </w:r>
          <w:r w:rsidR="00A54B74" w:rsidRPr="00241E02">
            <w:rPr>
              <w:color w:val="auto"/>
            </w:rPr>
            <w:t xml:space="preserve"> Grady</w:t>
          </w:r>
          <w:r w:rsidR="00A65FB8">
            <w:rPr>
              <w:color w:val="auto"/>
            </w:rPr>
            <w:t>, Takubo, Roberts</w:t>
          </w:r>
          <w:r w:rsidR="00AA49C1">
            <w:rPr>
              <w:color w:val="auto"/>
            </w:rPr>
            <w:t>, and Rucker</w:t>
          </w:r>
        </w:sdtContent>
      </w:sdt>
    </w:p>
    <w:p w14:paraId="23FBF46D" w14:textId="07686D16" w:rsidR="00E831B3" w:rsidRPr="00241E02" w:rsidRDefault="00CD36CF" w:rsidP="00CC1F3B">
      <w:pPr>
        <w:pStyle w:val="References"/>
        <w:rPr>
          <w:color w:val="auto"/>
        </w:rPr>
      </w:pPr>
      <w:r w:rsidRPr="00241E02">
        <w:rPr>
          <w:color w:val="auto"/>
        </w:rPr>
        <w:t>[</w:t>
      </w:r>
      <w:sdt>
        <w:sdtPr>
          <w:rPr>
            <w:color w:val="auto"/>
            <w:szCs w:val="24"/>
          </w:rPr>
          <w:tag w:val="References"/>
          <w:id w:val="-1043047873"/>
          <w:placeholder>
            <w:docPart w:val="1984F87968654CDEA89C6E92E117E71A"/>
          </w:placeholder>
          <w:text w:multiLine="1"/>
        </w:sdtPr>
        <w:sdtEndPr/>
        <w:sdtContent>
          <w:r w:rsidR="00B75ED4" w:rsidRPr="00B75ED4">
            <w:rPr>
              <w:color w:val="auto"/>
              <w:szCs w:val="24"/>
            </w:rPr>
            <w:t xml:space="preserve">Introduced January 28, 2022; referred </w:t>
          </w:r>
          <w:r w:rsidR="00B75ED4" w:rsidRPr="00B75ED4">
            <w:rPr>
              <w:color w:val="auto"/>
              <w:szCs w:val="24"/>
            </w:rPr>
            <w:br/>
            <w:t>to the Committee on</w:t>
          </w:r>
          <w:r w:rsidR="00023955">
            <w:rPr>
              <w:color w:val="auto"/>
              <w:szCs w:val="24"/>
            </w:rPr>
            <w:t xml:space="preserve"> Pensions; and then to the Committee on Finance</w:t>
          </w:r>
        </w:sdtContent>
      </w:sdt>
      <w:r w:rsidRPr="00241E02">
        <w:rPr>
          <w:color w:val="auto"/>
        </w:rPr>
        <w:t>]</w:t>
      </w:r>
    </w:p>
    <w:p w14:paraId="2369E0D1" w14:textId="6C1808C3" w:rsidR="00A54B74" w:rsidRPr="00241E02" w:rsidRDefault="0000526A" w:rsidP="00A54B74">
      <w:pPr>
        <w:pStyle w:val="TitleSection"/>
        <w:rPr>
          <w:color w:val="auto"/>
        </w:rPr>
      </w:pPr>
      <w:r w:rsidRPr="00241E02">
        <w:rPr>
          <w:color w:val="auto"/>
        </w:rPr>
        <w:lastRenderedPageBreak/>
        <w:t>A BILL</w:t>
      </w:r>
      <w:r w:rsidR="00A54B74" w:rsidRPr="00241E02">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4E66FB" w:rsidRPr="00241E02">
        <w:rPr>
          <w:color w:val="auto"/>
        </w:rPr>
        <w:t>’</w:t>
      </w:r>
      <w:r w:rsidR="00A54B74" w:rsidRPr="00241E02">
        <w:rPr>
          <w:color w:val="auto"/>
        </w:rPr>
        <w:t>s retirement service credit for each one</w:t>
      </w:r>
      <w:r w:rsidR="00B75ED4">
        <w:rPr>
          <w:color w:val="auto"/>
        </w:rPr>
        <w:t>-</w:t>
      </w:r>
      <w:r w:rsidR="00A54B74" w:rsidRPr="00241E02">
        <w:rPr>
          <w:color w:val="auto"/>
        </w:rPr>
        <w:t>day of accrued annual and sick leave, toward an increase in his or her retirement benefits with those days constituting additional credited service in computation of the benefits under the Teachers Retirement System.</w:t>
      </w:r>
    </w:p>
    <w:p w14:paraId="2FE28912" w14:textId="77777777" w:rsidR="00A54B74" w:rsidRPr="00241E02" w:rsidRDefault="00A54B74" w:rsidP="00A54B74">
      <w:pPr>
        <w:pStyle w:val="EnactingClause"/>
        <w:rPr>
          <w:color w:val="auto"/>
        </w:rPr>
        <w:sectPr w:rsidR="00A54B74" w:rsidRPr="00241E02" w:rsidSect="00747D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1E02">
        <w:rPr>
          <w:color w:val="auto"/>
        </w:rPr>
        <w:t>Be it enacted by the Legislature of West Virginia:</w:t>
      </w:r>
    </w:p>
    <w:p w14:paraId="20B13488" w14:textId="77777777" w:rsidR="00A54B74" w:rsidRPr="00241E02" w:rsidRDefault="00A54B74" w:rsidP="00A54B74">
      <w:pPr>
        <w:pStyle w:val="ArticleHeading"/>
        <w:rPr>
          <w:color w:val="auto"/>
        </w:rPr>
        <w:sectPr w:rsidR="00A54B74" w:rsidRPr="00241E02" w:rsidSect="006449CE">
          <w:type w:val="continuous"/>
          <w:pgSz w:w="12240" w:h="15840" w:code="1"/>
          <w:pgMar w:top="1440" w:right="1440" w:bottom="1440" w:left="1440" w:header="720" w:footer="720" w:gutter="0"/>
          <w:lnNumType w:countBy="1" w:restart="newSection"/>
          <w:cols w:space="720"/>
          <w:titlePg/>
          <w:docGrid w:linePitch="360"/>
        </w:sectPr>
      </w:pPr>
      <w:r w:rsidRPr="00241E02">
        <w:rPr>
          <w:color w:val="auto"/>
        </w:rPr>
        <w:t>ARTICLE 16. WEST VIRGINIA PUBLIC EMPLOYEES INSURANCE ACT.</w:t>
      </w:r>
    </w:p>
    <w:p w14:paraId="493919B3" w14:textId="77777777" w:rsidR="00A54B74" w:rsidRPr="00241E02" w:rsidRDefault="00A54B74" w:rsidP="00A54B74">
      <w:pPr>
        <w:pStyle w:val="SectionHeading"/>
        <w:rPr>
          <w:color w:val="auto"/>
        </w:rPr>
      </w:pPr>
      <w:r w:rsidRPr="00241E02">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2E9BCF21" w14:textId="77777777" w:rsidR="00A54B74" w:rsidRPr="00241E02" w:rsidRDefault="00A54B74" w:rsidP="00A54B74">
      <w:pPr>
        <w:pStyle w:val="SectionBody"/>
        <w:rPr>
          <w:color w:val="auto"/>
        </w:rPr>
      </w:pPr>
      <w:r w:rsidRPr="00241E02">
        <w:rPr>
          <w:i/>
          <w:iCs/>
          <w:color w:val="auto"/>
        </w:rPr>
        <w:t>(a) Cost-sharing</w:t>
      </w:r>
      <w:r w:rsidRPr="00241E02">
        <w:rPr>
          <w:color w:val="auto"/>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2A65FC6E" w14:textId="0289689B" w:rsidR="00A54B74" w:rsidRPr="00241E02" w:rsidRDefault="00A54B74" w:rsidP="00A54B74">
      <w:pPr>
        <w:pStyle w:val="SectionBody"/>
        <w:rPr>
          <w:color w:val="auto"/>
        </w:rPr>
      </w:pPr>
      <w:r w:rsidRPr="00241E02">
        <w:rPr>
          <w:i/>
          <w:iCs/>
          <w:color w:val="auto"/>
        </w:rPr>
        <w:t>(b) Spouse and dependent coverage</w:t>
      </w:r>
      <w:r w:rsidRPr="00241E02">
        <w:rPr>
          <w:color w:val="auto"/>
        </w:rPr>
        <w:t xml:space="preserve">. -- Each employee is entitled to have his or her spouse and dependents included in any group hospital and surgical insurance, group major medical insurance or group prescription drug insurance coverage to which the employee is entitled to participate: </w:t>
      </w:r>
      <w:r w:rsidRPr="00241E02">
        <w:rPr>
          <w:i/>
          <w:iCs/>
          <w:color w:val="auto"/>
        </w:rPr>
        <w:t xml:space="preserve">Provided, </w:t>
      </w:r>
      <w:r w:rsidRPr="00241E02">
        <w:rPr>
          <w:color w:val="auto"/>
        </w:rPr>
        <w:t xml:space="preserve">That the spouse and dependent coverage is limited to excess or secondary coverage for each spouse and dependent who has primary coverage from any other source. For purposes of this section, the term </w:t>
      </w:r>
      <w:r w:rsidR="004A4C2B" w:rsidRPr="00241E02">
        <w:rPr>
          <w:color w:val="auto"/>
        </w:rPr>
        <w:t>“</w:t>
      </w:r>
      <w:r w:rsidRPr="00241E02">
        <w:rPr>
          <w:color w:val="auto"/>
        </w:rPr>
        <w:t>primary coverage</w:t>
      </w:r>
      <w:r w:rsidR="004A4C2B" w:rsidRPr="00241E02">
        <w:rPr>
          <w:color w:val="auto"/>
        </w:rPr>
        <w:t>”</w:t>
      </w:r>
      <w:r w:rsidRPr="00241E02">
        <w:rPr>
          <w:color w:val="auto"/>
        </w:rPr>
        <w:t xml:space="preserve"> means individual or group hospital and surgical insurance coverage or individual or group major medical insurance coverage or group prescription drug coverage in which the spouse or dependent is the named insured or </w:t>
      </w:r>
      <w:r w:rsidRPr="00241E02">
        <w:rPr>
          <w:color w:val="auto"/>
        </w:rPr>
        <w:lastRenderedPageBreak/>
        <w:t xml:space="preserve">certificate holder. For the purposes of this section, </w:t>
      </w:r>
      <w:r w:rsidR="004A4C2B" w:rsidRPr="00241E02">
        <w:rPr>
          <w:color w:val="auto"/>
        </w:rPr>
        <w:t>“</w:t>
      </w:r>
      <w:r w:rsidRPr="00241E02">
        <w:rPr>
          <w:color w:val="auto"/>
        </w:rPr>
        <w:t>dependent</w:t>
      </w:r>
      <w:r w:rsidR="004A4C2B" w:rsidRPr="00241E02">
        <w:rPr>
          <w:color w:val="auto"/>
        </w:rPr>
        <w:t>”</w:t>
      </w:r>
      <w:r w:rsidRPr="00241E02">
        <w:rPr>
          <w:color w:val="auto"/>
        </w:rPr>
        <w:t xml:space="preserve"> includes an eligible employee</w:t>
      </w:r>
      <w:r w:rsidRPr="00241E02">
        <w:rPr>
          <w:color w:val="auto"/>
        </w:rPr>
        <w:sym w:font="Arial" w:char="0027"/>
      </w:r>
      <w:r w:rsidRPr="00241E02">
        <w:rPr>
          <w:color w:val="auto"/>
        </w:rPr>
        <w:t xml:space="preserve">s unmarried child or stepchild under the age of twenty-five if that child or stepchild meets the definition of a </w:t>
      </w:r>
      <w:r w:rsidR="004A4C2B" w:rsidRPr="00241E02">
        <w:rPr>
          <w:color w:val="auto"/>
        </w:rPr>
        <w:t>“</w:t>
      </w:r>
      <w:r w:rsidRPr="00241E02">
        <w:rPr>
          <w:color w:val="auto"/>
        </w:rPr>
        <w:t>qualifying child</w:t>
      </w:r>
      <w:r w:rsidR="004A4C2B" w:rsidRPr="00241E02">
        <w:rPr>
          <w:color w:val="auto"/>
        </w:rPr>
        <w:t>”</w:t>
      </w:r>
      <w:r w:rsidRPr="00241E02">
        <w:rPr>
          <w:color w:val="auto"/>
        </w:rPr>
        <w:t xml:space="preserve"> or a </w:t>
      </w:r>
      <w:r w:rsidR="004A4C2B" w:rsidRPr="00241E02">
        <w:rPr>
          <w:color w:val="auto"/>
        </w:rPr>
        <w:t>“</w:t>
      </w:r>
      <w:r w:rsidRPr="00241E02">
        <w:rPr>
          <w:color w:val="auto"/>
        </w:rPr>
        <w:t>qualifying relative</w:t>
      </w:r>
      <w:r w:rsidR="004A4C2B" w:rsidRPr="00241E02">
        <w:rPr>
          <w:color w:val="auto"/>
        </w:rPr>
        <w:t>”</w:t>
      </w:r>
      <w:r w:rsidRPr="00241E02">
        <w:rPr>
          <w:color w:val="auto"/>
        </w:rPr>
        <w:t xml:space="preser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2591E0D4" w14:textId="77777777" w:rsidR="00A54B74" w:rsidRPr="00241E02" w:rsidRDefault="00A54B74" w:rsidP="00A54B74">
      <w:pPr>
        <w:pStyle w:val="SectionBody"/>
        <w:rPr>
          <w:color w:val="auto"/>
        </w:rPr>
      </w:pPr>
      <w:r w:rsidRPr="00241E02">
        <w:rPr>
          <w:i/>
          <w:iCs/>
          <w:color w:val="auto"/>
        </w:rPr>
        <w:t>(c) Continuation after termination</w:t>
      </w:r>
      <w:r w:rsidRPr="00241E02">
        <w:rPr>
          <w:color w:val="auto"/>
        </w:rPr>
        <w:t>.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241E02">
        <w:rPr>
          <w:color w:val="auto"/>
        </w:rPr>
        <w:sym w:font="Arial" w:char="0027"/>
      </w:r>
      <w:r w:rsidRPr="00241E02">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686AE8D3" w14:textId="77777777" w:rsidR="00A54B74" w:rsidRPr="00241E02" w:rsidRDefault="00A54B74" w:rsidP="00A54B74">
      <w:pPr>
        <w:pStyle w:val="SectionBody"/>
        <w:rPr>
          <w:color w:val="auto"/>
        </w:rPr>
      </w:pPr>
      <w:r w:rsidRPr="00241E02">
        <w:rPr>
          <w:i/>
          <w:iCs/>
          <w:color w:val="auto"/>
        </w:rPr>
        <w:t>(d) Conversion of accrued annual and sick leave for extended insurance coverage upon retirement for employees who elected to participate in the plan before July, 1988.</w:t>
      </w:r>
      <w:r w:rsidRPr="00241E02">
        <w:rPr>
          <w:color w:val="auto"/>
        </w:rPr>
        <w:t xml:space="preserve"> -- Except as otherwise provided in subsection (g) of this section, when an employee participating in the plan, who elected to participate in the plan before July 1, 1988, is compelled or required by law to retire before reaching the age of sixty-five,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w:t>
      </w:r>
      <w:r w:rsidRPr="00241E02">
        <w:rPr>
          <w:color w:val="auto"/>
        </w:rPr>
        <w:lastRenderedPageBreak/>
        <w:t>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6872CF40" w14:textId="77777777" w:rsidR="00A54B74" w:rsidRPr="00241E02" w:rsidRDefault="00A54B74" w:rsidP="00A54B74">
      <w:pPr>
        <w:pStyle w:val="SectionBody"/>
        <w:rPr>
          <w:color w:val="auto"/>
        </w:rPr>
      </w:pPr>
      <w:r w:rsidRPr="00241E02">
        <w:rPr>
          <w:i/>
          <w:iCs/>
          <w:color w:val="auto"/>
        </w:rPr>
        <w:t>(e) Conversion of accrued annual and sick leave for extended insurance coverage upon retirement for employees who elected to participate in the plan after June, 1988.</w:t>
      </w:r>
      <w:r w:rsidRPr="00241E02">
        <w:rPr>
          <w:color w:val="auto"/>
        </w:rPr>
        <w:t xml:space="preserve"> --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1785B9F9" w14:textId="1AFE5102" w:rsidR="00A54B74" w:rsidRPr="00241E02" w:rsidRDefault="00A54B74" w:rsidP="00A54B74">
      <w:pPr>
        <w:pStyle w:val="SectionBody"/>
        <w:rPr>
          <w:color w:val="auto"/>
        </w:rPr>
      </w:pPr>
      <w:r w:rsidRPr="00241E02">
        <w:rPr>
          <w:i/>
          <w:iCs/>
          <w:color w:val="auto"/>
        </w:rPr>
        <w:t xml:space="preserve">(f) Increased retirement benefits for retired employees with accrued annual and sick leave. </w:t>
      </w:r>
      <w:r w:rsidRPr="00241E02">
        <w:rPr>
          <w:color w:val="auto"/>
        </w:rPr>
        <w:t xml:space="preserve">-- In the alternative to the extension of insurance coverage through premium payment provided in </w:t>
      </w:r>
      <w:r w:rsidRPr="00241E02">
        <w:rPr>
          <w:color w:val="auto"/>
        </w:rPr>
        <w:lastRenderedPageBreak/>
        <w:t>subsections (d) and (e) of this section, the accrued annual leave and sick leave of an employee participating in the plan may be applied, on the basis of two days</w:t>
      </w:r>
      <w:r w:rsidRPr="00241E02">
        <w:rPr>
          <w:color w:val="auto"/>
        </w:rPr>
        <w:sym w:font="Arial" w:char="0027"/>
      </w:r>
      <w:r w:rsidRPr="00241E02">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241E02">
        <w:rPr>
          <w:i/>
          <w:iCs/>
          <w:color w:val="auto"/>
        </w:rPr>
        <w:t xml:space="preserve"> Provided, </w:t>
      </w:r>
      <w:r w:rsidRPr="00241E02">
        <w:rPr>
          <w:color w:val="auto"/>
        </w:rPr>
        <w:t xml:space="preserve">That </w:t>
      </w:r>
      <w:r w:rsidRPr="00241E02">
        <w:rPr>
          <w:color w:val="auto"/>
          <w:u w:val="single"/>
        </w:rPr>
        <w:t>notwithstanding the provisions of §18-7A-28e</w:t>
      </w:r>
      <w:r w:rsidR="004A4C2B" w:rsidRPr="00241E02">
        <w:rPr>
          <w:color w:val="auto"/>
          <w:u w:val="single"/>
        </w:rPr>
        <w:t xml:space="preserve"> of this code</w:t>
      </w:r>
      <w:r w:rsidRPr="00241E02">
        <w:rPr>
          <w:color w:val="auto"/>
          <w:u w:val="single"/>
        </w:rPr>
        <w:t>,</w:t>
      </w:r>
      <w:r w:rsidRPr="00241E02">
        <w:rPr>
          <w:color w:val="auto"/>
        </w:rPr>
        <w:t xml:space="preserve"> for a person who first becomes a member of the Teachers Retirement System as provided in §18-7A-1 </w:t>
      </w:r>
      <w:r w:rsidRPr="00241E02">
        <w:rPr>
          <w:i/>
          <w:iCs/>
          <w:color w:val="auto"/>
        </w:rPr>
        <w:t xml:space="preserve">et seq. </w:t>
      </w:r>
      <w:r w:rsidRPr="00241E02">
        <w:rPr>
          <w:color w:val="auto"/>
        </w:rPr>
        <w:t xml:space="preserve">of this code on or after July 1, 2015, accrued annual and sick leave of an employee participating in the plan may </w:t>
      </w:r>
      <w:r w:rsidRPr="00241E02">
        <w:rPr>
          <w:strike/>
          <w:color w:val="auto"/>
        </w:rPr>
        <w:t>not be applied for retirement service credit</w:t>
      </w:r>
      <w:r w:rsidRPr="00241E02">
        <w:rPr>
          <w:color w:val="auto"/>
        </w:rPr>
        <w:t xml:space="preserve"> </w:t>
      </w:r>
      <w:r w:rsidRPr="00241E02">
        <w:rPr>
          <w:color w:val="auto"/>
          <w:u w:val="single"/>
        </w:rPr>
        <w:t>be applied, on the basis of one day</w:t>
      </w:r>
      <w:r w:rsidR="00E62D78" w:rsidRPr="00241E02">
        <w:rPr>
          <w:color w:val="auto"/>
          <w:u w:val="single"/>
        </w:rPr>
        <w:t>’</w:t>
      </w:r>
      <w:r w:rsidRPr="00241E02">
        <w:rPr>
          <w:color w:val="auto"/>
          <w:u w:val="single"/>
        </w:rPr>
        <w:t>s retirement service credit for each one day of accrued annual and sick leave, toward an increase in the employee’s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w:t>
      </w:r>
      <w:r w:rsidR="004A4C2B" w:rsidRPr="00241E02">
        <w:rPr>
          <w:color w:val="auto"/>
          <w:u w:val="single"/>
        </w:rPr>
        <w:t>,</w:t>
      </w:r>
      <w:r w:rsidRPr="00241E02">
        <w:rPr>
          <w:color w:val="auto"/>
          <w:u w:val="single"/>
        </w:rPr>
        <w:t xml:space="preserve"> shall be made as set forth in W</w:t>
      </w:r>
      <w:r w:rsidR="004A4C2B" w:rsidRPr="00241E02">
        <w:rPr>
          <w:color w:val="auto"/>
          <w:u w:val="single"/>
        </w:rPr>
        <w:t xml:space="preserve">est Virginia </w:t>
      </w:r>
      <w:r w:rsidRPr="00241E02">
        <w:rPr>
          <w:color w:val="auto"/>
          <w:u w:val="single"/>
        </w:rPr>
        <w:t>C</w:t>
      </w:r>
      <w:r w:rsidR="004A4C2B" w:rsidRPr="00241E02">
        <w:rPr>
          <w:color w:val="auto"/>
          <w:u w:val="single"/>
        </w:rPr>
        <w:t xml:space="preserve">ode of </w:t>
      </w:r>
      <w:r w:rsidRPr="00241E02">
        <w:rPr>
          <w:color w:val="auto"/>
          <w:u w:val="single"/>
        </w:rPr>
        <w:t>S</w:t>
      </w:r>
      <w:r w:rsidR="004A4C2B" w:rsidRPr="00241E02">
        <w:rPr>
          <w:color w:val="auto"/>
          <w:u w:val="single"/>
        </w:rPr>
        <w:t xml:space="preserve">tate </w:t>
      </w:r>
      <w:r w:rsidRPr="00241E02">
        <w:rPr>
          <w:color w:val="auto"/>
          <w:u w:val="single"/>
        </w:rPr>
        <w:t>R</w:t>
      </w:r>
      <w:r w:rsidR="004A4C2B" w:rsidRPr="00241E02">
        <w:rPr>
          <w:color w:val="auto"/>
          <w:u w:val="single"/>
        </w:rPr>
        <w:t>ules</w:t>
      </w:r>
      <w:r w:rsidRPr="00241E02">
        <w:rPr>
          <w:color w:val="auto"/>
          <w:u w:val="single"/>
        </w:rPr>
        <w:t xml:space="preserve"> </w:t>
      </w:r>
      <w:r w:rsidR="004A4C2B" w:rsidRPr="00241E02">
        <w:rPr>
          <w:rFonts w:cs="Arial"/>
          <w:color w:val="auto"/>
          <w:u w:val="single"/>
        </w:rPr>
        <w:t>§</w:t>
      </w:r>
      <w:r w:rsidRPr="00241E02">
        <w:rPr>
          <w:color w:val="auto"/>
          <w:u w:val="single"/>
        </w:rPr>
        <w:t>162-4-4.12 except that the computation in W</w:t>
      </w:r>
      <w:r w:rsidR="004A4C2B" w:rsidRPr="00241E02">
        <w:rPr>
          <w:color w:val="auto"/>
          <w:u w:val="single"/>
        </w:rPr>
        <w:t xml:space="preserve">est </w:t>
      </w:r>
      <w:r w:rsidRPr="00241E02">
        <w:rPr>
          <w:color w:val="auto"/>
          <w:u w:val="single"/>
        </w:rPr>
        <w:t>V</w:t>
      </w:r>
      <w:r w:rsidR="004A4C2B" w:rsidRPr="00241E02">
        <w:rPr>
          <w:color w:val="auto"/>
          <w:u w:val="single"/>
        </w:rPr>
        <w:t xml:space="preserve">irginia </w:t>
      </w:r>
      <w:r w:rsidRPr="00241E02">
        <w:rPr>
          <w:color w:val="auto"/>
          <w:u w:val="single"/>
        </w:rPr>
        <w:t>C</w:t>
      </w:r>
      <w:r w:rsidR="004A4C2B" w:rsidRPr="00241E02">
        <w:rPr>
          <w:color w:val="auto"/>
          <w:u w:val="single"/>
        </w:rPr>
        <w:t xml:space="preserve">ode of </w:t>
      </w:r>
      <w:r w:rsidRPr="00241E02">
        <w:rPr>
          <w:color w:val="auto"/>
          <w:u w:val="single"/>
        </w:rPr>
        <w:t>S</w:t>
      </w:r>
      <w:r w:rsidR="004A4C2B" w:rsidRPr="00241E02">
        <w:rPr>
          <w:color w:val="auto"/>
          <w:u w:val="single"/>
        </w:rPr>
        <w:t xml:space="preserve">tate </w:t>
      </w:r>
      <w:r w:rsidRPr="00241E02">
        <w:rPr>
          <w:color w:val="auto"/>
          <w:u w:val="single"/>
        </w:rPr>
        <w:t>R</w:t>
      </w:r>
      <w:r w:rsidR="004A4C2B" w:rsidRPr="00241E02">
        <w:rPr>
          <w:color w:val="auto"/>
          <w:u w:val="single"/>
        </w:rPr>
        <w:t>ules</w:t>
      </w:r>
      <w:r w:rsidRPr="00241E02">
        <w:rPr>
          <w:color w:val="auto"/>
          <w:u w:val="single"/>
        </w:rPr>
        <w:t xml:space="preserve"> </w:t>
      </w:r>
      <w:r w:rsidR="004A4C2B" w:rsidRPr="00241E02">
        <w:rPr>
          <w:rFonts w:cs="Arial"/>
          <w:color w:val="auto"/>
          <w:u w:val="single"/>
        </w:rPr>
        <w:t>§</w:t>
      </w:r>
      <w:r w:rsidRPr="00241E02">
        <w:rPr>
          <w:color w:val="auto"/>
          <w:u w:val="single"/>
        </w:rPr>
        <w:t>162-4-4.12.2.a is the number of days of actual accrued unused sick and annual leave multiplied by one.</w:t>
      </w:r>
      <w:r w:rsidRPr="00241E02">
        <w:rPr>
          <w:color w:val="auto"/>
        </w:rPr>
        <w:t xml:space="preserve"> However, the additional credited service shall not be used in meeting initial eligibility for retirement criteria, but only as additional service credited in excess thereof.</w:t>
      </w:r>
    </w:p>
    <w:p w14:paraId="003C3245" w14:textId="77777777" w:rsidR="00A54B74" w:rsidRPr="00241E02" w:rsidRDefault="00A54B74" w:rsidP="00A54B74">
      <w:pPr>
        <w:pStyle w:val="SectionBody"/>
        <w:rPr>
          <w:color w:val="auto"/>
        </w:rPr>
      </w:pPr>
      <w:r w:rsidRPr="00241E02">
        <w:rPr>
          <w:i/>
          <w:iCs/>
          <w:color w:val="auto"/>
        </w:rPr>
        <w:t>(g) Conversion of accrued annual and sick leave for extended insurance coverage upon retirement for certain higher education employees</w:t>
      </w:r>
      <w:r w:rsidRPr="00241E02">
        <w:rPr>
          <w:color w:val="auto"/>
        </w:rPr>
        <w:t xml:space="preserve">. </w:t>
      </w:r>
      <w:r w:rsidRPr="00241E02">
        <w:rPr>
          <w:color w:val="auto"/>
        </w:rPr>
        <w:sym w:font="Arial" w:char="2013"/>
      </w:r>
      <w:r w:rsidRPr="00241E02">
        <w:rPr>
          <w:color w:val="auto"/>
        </w:rPr>
        <w:t xml:space="preserve"> Except as otherwise provided in subsection (l) of this section, when an employee, who is a higher education full-time faculty member employed on an annual contract basis other than for twelve months, is compelled or required by law to retire before reaching the age of sixty-five,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w:t>
      </w:r>
      <w:r w:rsidRPr="00241E02">
        <w:rPr>
          <w:color w:val="auto"/>
        </w:rPr>
        <w:lastRenderedPageBreak/>
        <w:t>than for twelve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20612602" w14:textId="04B33DC0" w:rsidR="00A54B74" w:rsidRPr="00241E02" w:rsidRDefault="00A54B74" w:rsidP="00A54B74">
      <w:pPr>
        <w:pStyle w:val="SectionBody"/>
        <w:rPr>
          <w:color w:val="auto"/>
        </w:rPr>
      </w:pPr>
      <w:r w:rsidRPr="00241E02">
        <w:rPr>
          <w:color w:val="auto"/>
        </w:rPr>
        <w:t xml:space="preserve">(h) Any employee who retired prior to April 21, 1972, and who also otherwise meets the conditions of the </w:t>
      </w:r>
      <w:r w:rsidR="004A4C2B" w:rsidRPr="00241E02">
        <w:rPr>
          <w:color w:val="auto"/>
        </w:rPr>
        <w:t>“</w:t>
      </w:r>
      <w:r w:rsidRPr="00241E02">
        <w:rPr>
          <w:color w:val="auto"/>
        </w:rPr>
        <w:t>retired employee</w:t>
      </w:r>
      <w:r w:rsidR="004A4C2B" w:rsidRPr="00241E02">
        <w:rPr>
          <w:color w:val="auto"/>
        </w:rPr>
        <w:t>”</w:t>
      </w:r>
      <w:r w:rsidRPr="00241E02">
        <w:rPr>
          <w:color w:val="auto"/>
        </w:rPr>
        <w:t xml:space="preserve"> definition in section two of this article, shall be eligible for insurance coverage under the same terms and provisions of this article. The retired employee's premium contribution for any such coverage shall be established by the finance board.</w:t>
      </w:r>
    </w:p>
    <w:p w14:paraId="49FBE342" w14:textId="77777777" w:rsidR="00A54B74" w:rsidRPr="00241E02" w:rsidRDefault="00A54B74" w:rsidP="00A54B74">
      <w:pPr>
        <w:pStyle w:val="SectionBody"/>
        <w:rPr>
          <w:color w:val="auto"/>
        </w:rPr>
      </w:pPr>
      <w:r w:rsidRPr="00241E02">
        <w:rPr>
          <w:i/>
          <w:iCs/>
          <w:color w:val="auto"/>
        </w:rPr>
        <w:t>(i) Retiree participation</w:t>
      </w:r>
      <w:r w:rsidRPr="00241E02">
        <w:rPr>
          <w:color w:val="auto"/>
        </w:rPr>
        <w:t>. -- All retirees under the provisions of this article, including those defined in section two of this article; those retiring prior to April 21, 1972; and those hereafter retiring are eligible to obtain health insurance coverage. The retired employee's premium contribution for the coverage shall be established by the finance board.</w:t>
      </w:r>
    </w:p>
    <w:p w14:paraId="5F4A3C9B" w14:textId="77777777" w:rsidR="00A54B74" w:rsidRPr="00241E02" w:rsidRDefault="00A54B74" w:rsidP="00A54B74">
      <w:pPr>
        <w:pStyle w:val="SectionBody"/>
        <w:rPr>
          <w:color w:val="auto"/>
        </w:rPr>
      </w:pPr>
      <w:r w:rsidRPr="00241E02">
        <w:rPr>
          <w:i/>
          <w:iCs/>
          <w:color w:val="auto"/>
        </w:rPr>
        <w:t>(j) Surviving spouse and dependent participation</w:t>
      </w:r>
      <w:r w:rsidRPr="00241E02">
        <w:rPr>
          <w:color w:val="auto"/>
        </w:rPr>
        <w:t>. --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3E03FA26" w14:textId="77777777" w:rsidR="00A54B74" w:rsidRPr="00241E02" w:rsidRDefault="00A54B74" w:rsidP="00A54B74">
      <w:pPr>
        <w:pStyle w:val="SectionBody"/>
        <w:rPr>
          <w:color w:val="auto"/>
        </w:rPr>
      </w:pPr>
      <w:r w:rsidRPr="00241E02">
        <w:rPr>
          <w:i/>
          <w:iCs/>
          <w:color w:val="auto"/>
        </w:rPr>
        <w:t>(k) Elected officials</w:t>
      </w:r>
      <w:r w:rsidRPr="00241E02">
        <w:rPr>
          <w:color w:val="auto"/>
        </w:rPr>
        <w:t xml:space="preserve">.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w:t>
      </w:r>
      <w:r w:rsidRPr="00241E02">
        <w:rPr>
          <w:color w:val="auto"/>
        </w:rPr>
        <w:lastRenderedPageBreak/>
        <w:t>benefits.</w:t>
      </w:r>
    </w:p>
    <w:p w14:paraId="39A0569A" w14:textId="77777777" w:rsidR="00A54B74" w:rsidRPr="00241E02" w:rsidRDefault="00A54B74" w:rsidP="00A54B74">
      <w:pPr>
        <w:pStyle w:val="SectionBody"/>
        <w:rPr>
          <w:color w:val="auto"/>
        </w:rPr>
      </w:pPr>
      <w:r w:rsidRPr="00241E02">
        <w:rPr>
          <w:i/>
          <w:iCs/>
          <w:color w:val="auto"/>
        </w:rPr>
        <w:t>(l) Participation of certain former employees</w:t>
      </w:r>
      <w:r w:rsidRPr="00241E02">
        <w:rPr>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241E02">
        <w:rPr>
          <w:i/>
          <w:iCs/>
          <w:color w:val="auto"/>
        </w:rPr>
        <w:t>Provided</w:t>
      </w:r>
      <w:r w:rsidRPr="00241E02">
        <w:rPr>
          <w:color w:val="auto"/>
        </w:rPr>
        <w:t>, That the employee shall elect to continue coverage under this subsection within two years of the date the employment with a participating agency or entity is terminated.</w:t>
      </w:r>
    </w:p>
    <w:p w14:paraId="572720C5" w14:textId="77777777" w:rsidR="00A54B74" w:rsidRPr="00241E02" w:rsidRDefault="00A54B74" w:rsidP="00A54B74">
      <w:pPr>
        <w:pStyle w:val="SectionBody"/>
        <w:rPr>
          <w:color w:val="auto"/>
        </w:rPr>
      </w:pPr>
      <w:r w:rsidRPr="00241E02">
        <w:rPr>
          <w:i/>
          <w:iCs/>
          <w:color w:val="auto"/>
        </w:rPr>
        <w:t>(m) Prohibition on conversion of accrued annual and sick leave for extended coverage upon retirement for new employees who elect to participate in the plan after June, 2001.</w:t>
      </w:r>
      <w:r w:rsidRPr="00241E02">
        <w:rPr>
          <w:color w:val="auto"/>
        </w:rPr>
        <w:t xml:space="preserve"> </w:t>
      </w:r>
      <w:r w:rsidRPr="00241E02">
        <w:rPr>
          <w:color w:val="auto"/>
        </w:rPr>
        <w:sym w:font="Arial" w:char="2013"/>
      </w:r>
      <w:r w:rsidRPr="00241E02">
        <w:rPr>
          <w:color w:val="auto"/>
        </w:rPr>
        <w:t xml:space="preserve">- 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 </w:t>
      </w:r>
      <w:r w:rsidRPr="00241E02">
        <w:rPr>
          <w:i/>
          <w:iCs/>
          <w:color w:val="auto"/>
        </w:rPr>
        <w:t>Provided,</w:t>
      </w:r>
      <w:r w:rsidRPr="00241E02">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132102B5" w14:textId="68703F40" w:rsidR="00A54B74" w:rsidRPr="00241E02" w:rsidRDefault="00A54B74" w:rsidP="00A54B74">
      <w:pPr>
        <w:pStyle w:val="SectionBody"/>
        <w:rPr>
          <w:color w:val="auto"/>
        </w:rPr>
        <w:sectPr w:rsidR="00A54B74" w:rsidRPr="00241E02" w:rsidSect="00747D6D">
          <w:type w:val="continuous"/>
          <w:pgSz w:w="12240" w:h="15840" w:code="1"/>
          <w:pgMar w:top="1440" w:right="1440" w:bottom="1440" w:left="1440" w:header="720" w:footer="720" w:gutter="0"/>
          <w:lnNumType w:countBy="1" w:restart="newSection"/>
          <w:cols w:space="720"/>
          <w:docGrid w:linePitch="360"/>
        </w:sectPr>
      </w:pPr>
      <w:r w:rsidRPr="00241E02">
        <w:rPr>
          <w:i/>
          <w:iCs/>
          <w:color w:val="auto"/>
        </w:rPr>
        <w:t>(n) Prohibition on conversion of accrued years of teaching service for extended coverage upon retirement for new employees who elect to participate in the plan July, 2009</w:t>
      </w:r>
      <w:r w:rsidRPr="00241E02">
        <w:rPr>
          <w:color w:val="auto"/>
        </w:rPr>
        <w:t>. -- Any employee hired on or after July 1, 2009, who elects to participate in the plan may not apply accrued years of teaching service toward the cost of premiums for extended insurance coverage upon his or her retirement.</w:t>
      </w:r>
    </w:p>
    <w:p w14:paraId="747184C3" w14:textId="77777777" w:rsidR="00A54B74" w:rsidRPr="00241E02" w:rsidRDefault="00A54B74" w:rsidP="00A54B74">
      <w:pPr>
        <w:pStyle w:val="Note"/>
        <w:ind w:left="0"/>
        <w:rPr>
          <w:color w:val="auto"/>
        </w:rPr>
      </w:pPr>
    </w:p>
    <w:p w14:paraId="41FF10B8" w14:textId="4BDE39FD" w:rsidR="00A54B74" w:rsidRPr="00241E02" w:rsidRDefault="00A54B74" w:rsidP="00A54B74">
      <w:pPr>
        <w:pStyle w:val="Note"/>
        <w:rPr>
          <w:color w:val="auto"/>
        </w:rPr>
      </w:pPr>
      <w:r w:rsidRPr="00241E02">
        <w:rPr>
          <w:color w:val="auto"/>
        </w:rPr>
        <w:t xml:space="preserve">NOTE: The purpose of this bill is to allow Tier II members of the Teachers Retirement </w:t>
      </w:r>
      <w:r w:rsidRPr="00241E02">
        <w:rPr>
          <w:color w:val="auto"/>
        </w:rPr>
        <w:lastRenderedPageBreak/>
        <w:t>System to apply accrued annual and sick leave, on the basis of one day</w:t>
      </w:r>
      <w:r w:rsidR="008A5128" w:rsidRPr="00241E02">
        <w:rPr>
          <w:color w:val="auto"/>
        </w:rPr>
        <w:t>’</w:t>
      </w:r>
      <w:r w:rsidRPr="00241E02">
        <w:rPr>
          <w:color w:val="auto"/>
        </w:rPr>
        <w:t>s retirement service credit for each one day of accrued annual and sick leave, toward an increase in his or her retirement benefits with those days constituting additional credited service in computation of the benefits under the Teachers Retirement System.</w:t>
      </w:r>
    </w:p>
    <w:p w14:paraId="713141A0" w14:textId="77777777" w:rsidR="00A54B74" w:rsidRPr="00241E02" w:rsidRDefault="00A54B74" w:rsidP="00A54B74">
      <w:pPr>
        <w:pStyle w:val="Note"/>
        <w:rPr>
          <w:color w:val="auto"/>
        </w:rPr>
      </w:pPr>
      <w:r w:rsidRPr="00241E02">
        <w:rPr>
          <w:color w:val="auto"/>
        </w:rPr>
        <w:t>Strike-throughs indicate language that would be stricken from a heading or the present law and underscoring indicates new language that would be added.</w:t>
      </w:r>
    </w:p>
    <w:sectPr w:rsidR="00A54B74" w:rsidRPr="00241E02" w:rsidSect="00747D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3508" w14:textId="77777777" w:rsidR="00A54B74" w:rsidRPr="00B844FE" w:rsidRDefault="00A54B74" w:rsidP="00B844FE">
      <w:r>
        <w:separator/>
      </w:r>
    </w:p>
  </w:endnote>
  <w:endnote w:type="continuationSeparator" w:id="0">
    <w:p w14:paraId="3F60C166" w14:textId="77777777" w:rsidR="00A54B74" w:rsidRPr="00B844FE" w:rsidRDefault="00A54B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33408"/>
      <w:docPartObj>
        <w:docPartGallery w:val="Page Numbers (Bottom of Page)"/>
        <w:docPartUnique/>
      </w:docPartObj>
    </w:sdtPr>
    <w:sdtEndPr/>
    <w:sdtContent>
      <w:p w14:paraId="59769DE5" w14:textId="77777777" w:rsidR="00A54B74" w:rsidRPr="00B844FE" w:rsidRDefault="00A54B7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944783" w14:textId="77777777" w:rsidR="00A54B74" w:rsidRDefault="00A54B7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96158"/>
      <w:docPartObj>
        <w:docPartGallery w:val="Page Numbers (Top of Page)"/>
        <w:docPartUnique/>
      </w:docPartObj>
    </w:sdtPr>
    <w:sdtEndPr/>
    <w:sdtContent>
      <w:p w14:paraId="68AFF925" w14:textId="12DD2A23" w:rsidR="00747D6D" w:rsidRDefault="00747D6D">
        <w:pPr>
          <w:pStyle w:val="Header"/>
          <w:jc w:val="center"/>
        </w:pPr>
        <w:r>
          <w:fldChar w:fldCharType="begin"/>
        </w:r>
        <w:r>
          <w:instrText xml:space="preserve"> PAGE   \* MERGEFORMAT </w:instrText>
        </w:r>
        <w:r>
          <w:fldChar w:fldCharType="separate"/>
        </w:r>
        <w:r>
          <w:rPr>
            <w:noProof/>
          </w:rPr>
          <w:t>2</w:t>
        </w:r>
        <w:r>
          <w:rPr>
            <w:noProof/>
          </w:rPr>
          <w:fldChar w:fldCharType="end"/>
        </w:r>
      </w:p>
      <w:p w14:paraId="007E811A" w14:textId="41F5EEF6" w:rsidR="00747D6D" w:rsidRPr="00747D6D" w:rsidRDefault="00AA49C1" w:rsidP="00747D6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D3E3" w14:textId="77777777" w:rsidR="00A54B74" w:rsidRPr="00B844FE" w:rsidRDefault="00A54B74" w:rsidP="00B844FE">
      <w:r>
        <w:separator/>
      </w:r>
    </w:p>
  </w:footnote>
  <w:footnote w:type="continuationSeparator" w:id="0">
    <w:p w14:paraId="4D261C85" w14:textId="77777777" w:rsidR="00A54B74" w:rsidRPr="00B844FE" w:rsidRDefault="00A54B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78BE" w14:textId="77777777" w:rsidR="00A54B74" w:rsidRPr="00B844FE" w:rsidRDefault="00AA49C1">
    <w:pPr>
      <w:pStyle w:val="Header"/>
    </w:pPr>
    <w:sdt>
      <w:sdtPr>
        <w:id w:val="-428278531"/>
        <w:placeholder>
          <w:docPart w:val="18FCCB00118F417BB97CA90FC590A735"/>
        </w:placeholder>
        <w:temporary/>
        <w:showingPlcHdr/>
        <w15:appearance w15:val="hidden"/>
      </w:sdtPr>
      <w:sdtEndPr/>
      <w:sdtContent>
        <w:r w:rsidR="00A54B74" w:rsidRPr="00B844FE">
          <w:t>[Type here]</w:t>
        </w:r>
      </w:sdtContent>
    </w:sdt>
    <w:r w:rsidR="00A54B74" w:rsidRPr="00B844FE">
      <w:ptab w:relativeTo="margin" w:alignment="left" w:leader="none"/>
    </w:r>
    <w:sdt>
      <w:sdtPr>
        <w:id w:val="-173498268"/>
        <w:placeholder>
          <w:docPart w:val="18FCCB00118F417BB97CA90FC590A735"/>
        </w:placeholder>
        <w:temporary/>
        <w:showingPlcHdr/>
        <w15:appearance w15:val="hidden"/>
      </w:sdtPr>
      <w:sdtEndPr/>
      <w:sdtContent>
        <w:r w:rsidR="00A54B7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8D60" w14:textId="06DC0B81" w:rsidR="00A54B74" w:rsidRPr="00C33014" w:rsidRDefault="00A54B74" w:rsidP="000573A9">
    <w:pPr>
      <w:pStyle w:val="HeaderStyle"/>
    </w:pPr>
    <w:r>
      <w:t xml:space="preserve">Intr </w:t>
    </w:r>
    <w:sdt>
      <w:sdtPr>
        <w:tag w:val="BNumWH"/>
        <w:id w:val="-2059001670"/>
        <w:text/>
      </w:sdtPr>
      <w:sdtEndPr/>
      <w:sdtContent>
        <w:r>
          <w:t>SB</w:t>
        </w:r>
      </w:sdtContent>
    </w:sdt>
    <w:r>
      <w:t xml:space="preserve"> </w:t>
    </w:r>
    <w:r w:rsidR="00B75ED4">
      <w:t>503</w:t>
    </w:r>
    <w:r w:rsidRPr="002A0269">
      <w:ptab w:relativeTo="margin" w:alignment="center" w:leader="none"/>
    </w:r>
    <w:r>
      <w:tab/>
    </w:r>
    <w:sdt>
      <w:sdtPr>
        <w:alias w:val="CBD Number"/>
        <w:tag w:val="CBD Number"/>
        <w:id w:val="-988243153"/>
        <w:text/>
      </w:sdtPr>
      <w:sdtEndPr/>
      <w:sdtContent>
        <w:r>
          <w:t>2022R2320</w:t>
        </w:r>
      </w:sdtContent>
    </w:sdt>
  </w:p>
  <w:p w14:paraId="2DCB6C93" w14:textId="77777777" w:rsidR="00A54B74" w:rsidRPr="00C33014" w:rsidRDefault="00A54B7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9D0A" w14:textId="19B119D8" w:rsidR="00A54B74" w:rsidRPr="002A0269" w:rsidRDefault="00AA49C1" w:rsidP="00CC1F3B">
    <w:pPr>
      <w:pStyle w:val="HeaderStyle"/>
    </w:pPr>
    <w:sdt>
      <w:sdtPr>
        <w:tag w:val="BNumWH"/>
        <w:id w:val="-1890952866"/>
        <w:showingPlcHdr/>
        <w:text/>
      </w:sdtPr>
      <w:sdtEndPr/>
      <w:sdtContent/>
    </w:sdt>
    <w:r w:rsidR="00A54B74">
      <w:t xml:space="preserve"> </w:t>
    </w:r>
    <w:r w:rsidR="00A54B74" w:rsidRPr="002A0269">
      <w:ptab w:relativeTo="margin" w:alignment="center" w:leader="none"/>
    </w:r>
    <w:r w:rsidR="00A54B74">
      <w:tab/>
    </w:r>
    <w:sdt>
      <w:sdtPr>
        <w:alias w:val="CBD Number"/>
        <w:tag w:val="CBD Number"/>
        <w:id w:val="-944383718"/>
        <w:showingPlcHdr/>
        <w:text/>
      </w:sdtPr>
      <w:sdtEndPr/>
      <w:sdtContent>
        <w:r w:rsidR="00A54B7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4"/>
    <w:rsid w:val="0000526A"/>
    <w:rsid w:val="00023955"/>
    <w:rsid w:val="000572E1"/>
    <w:rsid w:val="000573A9"/>
    <w:rsid w:val="00085D22"/>
    <w:rsid w:val="000C5C77"/>
    <w:rsid w:val="000E3912"/>
    <w:rsid w:val="0010070F"/>
    <w:rsid w:val="0015112E"/>
    <w:rsid w:val="001552E7"/>
    <w:rsid w:val="001566B4"/>
    <w:rsid w:val="001A66B7"/>
    <w:rsid w:val="001C279E"/>
    <w:rsid w:val="001D459E"/>
    <w:rsid w:val="0022348D"/>
    <w:rsid w:val="00241E02"/>
    <w:rsid w:val="0027011C"/>
    <w:rsid w:val="00274200"/>
    <w:rsid w:val="00275740"/>
    <w:rsid w:val="002A0269"/>
    <w:rsid w:val="00303684"/>
    <w:rsid w:val="003143F5"/>
    <w:rsid w:val="00314854"/>
    <w:rsid w:val="00394191"/>
    <w:rsid w:val="003C51CD"/>
    <w:rsid w:val="003C6034"/>
    <w:rsid w:val="00400B5C"/>
    <w:rsid w:val="004368E0"/>
    <w:rsid w:val="004A4C2B"/>
    <w:rsid w:val="004C13DD"/>
    <w:rsid w:val="004D3ABE"/>
    <w:rsid w:val="004E3441"/>
    <w:rsid w:val="004E66FB"/>
    <w:rsid w:val="00500579"/>
    <w:rsid w:val="00560942"/>
    <w:rsid w:val="005A5366"/>
    <w:rsid w:val="00623F2A"/>
    <w:rsid w:val="006369EB"/>
    <w:rsid w:val="00637E73"/>
    <w:rsid w:val="006865E9"/>
    <w:rsid w:val="00686E9A"/>
    <w:rsid w:val="00691F3E"/>
    <w:rsid w:val="00694BFB"/>
    <w:rsid w:val="006A106B"/>
    <w:rsid w:val="006C523D"/>
    <w:rsid w:val="006D4036"/>
    <w:rsid w:val="00747D6D"/>
    <w:rsid w:val="007A5259"/>
    <w:rsid w:val="007A7081"/>
    <w:rsid w:val="007F1CF5"/>
    <w:rsid w:val="00834EDE"/>
    <w:rsid w:val="008736AA"/>
    <w:rsid w:val="008A5128"/>
    <w:rsid w:val="008B3A99"/>
    <w:rsid w:val="008D275D"/>
    <w:rsid w:val="00905A9A"/>
    <w:rsid w:val="00980327"/>
    <w:rsid w:val="00986478"/>
    <w:rsid w:val="009B5557"/>
    <w:rsid w:val="009D330B"/>
    <w:rsid w:val="009F1067"/>
    <w:rsid w:val="00A31E01"/>
    <w:rsid w:val="00A527AD"/>
    <w:rsid w:val="00A54B74"/>
    <w:rsid w:val="00A65FB8"/>
    <w:rsid w:val="00A718CF"/>
    <w:rsid w:val="00AA49C1"/>
    <w:rsid w:val="00AE48A0"/>
    <w:rsid w:val="00AE61BE"/>
    <w:rsid w:val="00B16F25"/>
    <w:rsid w:val="00B24422"/>
    <w:rsid w:val="00B66B81"/>
    <w:rsid w:val="00B75ED4"/>
    <w:rsid w:val="00B80C20"/>
    <w:rsid w:val="00B844FE"/>
    <w:rsid w:val="00B86B4F"/>
    <w:rsid w:val="00BA1F84"/>
    <w:rsid w:val="00BC562B"/>
    <w:rsid w:val="00BF0B24"/>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23BC"/>
    <w:rsid w:val="00E01542"/>
    <w:rsid w:val="00E365F1"/>
    <w:rsid w:val="00E62D7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01BC17"/>
  <w15:chartTrackingRefBased/>
  <w15:docId w15:val="{9649F659-2263-4536-B681-25819505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4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4B74"/>
    <w:rPr>
      <w:rFonts w:eastAsia="Calibri"/>
      <w:b/>
      <w:caps/>
      <w:color w:val="000000"/>
      <w:sz w:val="24"/>
    </w:rPr>
  </w:style>
  <w:style w:type="character" w:customStyle="1" w:styleId="SectionBodyChar">
    <w:name w:val="Section Body Char"/>
    <w:link w:val="SectionBody"/>
    <w:rsid w:val="00A54B74"/>
    <w:rPr>
      <w:rFonts w:eastAsia="Calibri"/>
      <w:color w:val="000000"/>
    </w:rPr>
  </w:style>
  <w:style w:type="character" w:customStyle="1" w:styleId="SectionHeadingChar">
    <w:name w:val="Section Heading Char"/>
    <w:link w:val="SectionHeading"/>
    <w:rsid w:val="00A54B7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B1392771A420ABF6F2B860898D3C8"/>
        <w:category>
          <w:name w:val="General"/>
          <w:gallery w:val="placeholder"/>
        </w:category>
        <w:types>
          <w:type w:val="bbPlcHdr"/>
        </w:types>
        <w:behaviors>
          <w:behavior w:val="content"/>
        </w:behaviors>
        <w:guid w:val="{A4CBE784-6D68-404C-B725-26BCDE312277}"/>
      </w:docPartPr>
      <w:docPartBody>
        <w:p w:rsidR="000769EC" w:rsidRDefault="000769EC">
          <w:pPr>
            <w:pStyle w:val="0DEB1392771A420ABF6F2B860898D3C8"/>
          </w:pPr>
          <w:r w:rsidRPr="00B844FE">
            <w:t>Prefix Text</w:t>
          </w:r>
        </w:p>
      </w:docPartBody>
    </w:docPart>
    <w:docPart>
      <w:docPartPr>
        <w:name w:val="18FCCB00118F417BB97CA90FC590A735"/>
        <w:category>
          <w:name w:val="General"/>
          <w:gallery w:val="placeholder"/>
        </w:category>
        <w:types>
          <w:type w:val="bbPlcHdr"/>
        </w:types>
        <w:behaviors>
          <w:behavior w:val="content"/>
        </w:behaviors>
        <w:guid w:val="{F7008692-2AE7-4DF1-93DC-21EC7A574DE5}"/>
      </w:docPartPr>
      <w:docPartBody>
        <w:p w:rsidR="000769EC" w:rsidRDefault="000769EC">
          <w:pPr>
            <w:pStyle w:val="18FCCB00118F417BB97CA90FC590A735"/>
          </w:pPr>
          <w:r w:rsidRPr="00B844FE">
            <w:t>[Type here]</w:t>
          </w:r>
        </w:p>
      </w:docPartBody>
    </w:docPart>
    <w:docPart>
      <w:docPartPr>
        <w:name w:val="CF9A29BD774E4554883619AD08C852EE"/>
        <w:category>
          <w:name w:val="General"/>
          <w:gallery w:val="placeholder"/>
        </w:category>
        <w:types>
          <w:type w:val="bbPlcHdr"/>
        </w:types>
        <w:behaviors>
          <w:behavior w:val="content"/>
        </w:behaviors>
        <w:guid w:val="{EC5D1327-FA45-4342-8F95-F225520ECDAE}"/>
      </w:docPartPr>
      <w:docPartBody>
        <w:p w:rsidR="000769EC" w:rsidRDefault="000769EC">
          <w:pPr>
            <w:pStyle w:val="CF9A29BD774E4554883619AD08C852EE"/>
          </w:pPr>
          <w:r w:rsidRPr="00B844FE">
            <w:t>Number</w:t>
          </w:r>
        </w:p>
      </w:docPartBody>
    </w:docPart>
    <w:docPart>
      <w:docPartPr>
        <w:name w:val="47BBD18D7F8E4B09B77BBB4A5E21E717"/>
        <w:category>
          <w:name w:val="General"/>
          <w:gallery w:val="placeholder"/>
        </w:category>
        <w:types>
          <w:type w:val="bbPlcHdr"/>
        </w:types>
        <w:behaviors>
          <w:behavior w:val="content"/>
        </w:behaviors>
        <w:guid w:val="{E3B7706A-E10F-4367-9C97-9F41D0A92508}"/>
      </w:docPartPr>
      <w:docPartBody>
        <w:p w:rsidR="000769EC" w:rsidRDefault="000769EC">
          <w:pPr>
            <w:pStyle w:val="47BBD18D7F8E4B09B77BBB4A5E21E717"/>
          </w:pPr>
          <w:r w:rsidRPr="00B844FE">
            <w:t>Enter Sponsors Here</w:t>
          </w:r>
        </w:p>
      </w:docPartBody>
    </w:docPart>
    <w:docPart>
      <w:docPartPr>
        <w:name w:val="1984F87968654CDEA89C6E92E117E71A"/>
        <w:category>
          <w:name w:val="General"/>
          <w:gallery w:val="placeholder"/>
        </w:category>
        <w:types>
          <w:type w:val="bbPlcHdr"/>
        </w:types>
        <w:behaviors>
          <w:behavior w:val="content"/>
        </w:behaviors>
        <w:guid w:val="{90C098C9-9205-4065-8FC7-0EEE329DF35F}"/>
      </w:docPartPr>
      <w:docPartBody>
        <w:p w:rsidR="000769EC" w:rsidRDefault="000769EC">
          <w:pPr>
            <w:pStyle w:val="1984F87968654CDEA89C6E92E117E7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C"/>
    <w:rsid w:val="0007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EB1392771A420ABF6F2B860898D3C8">
    <w:name w:val="0DEB1392771A420ABF6F2B860898D3C8"/>
  </w:style>
  <w:style w:type="paragraph" w:customStyle="1" w:styleId="18FCCB00118F417BB97CA90FC590A735">
    <w:name w:val="18FCCB00118F417BB97CA90FC590A735"/>
  </w:style>
  <w:style w:type="paragraph" w:customStyle="1" w:styleId="CF9A29BD774E4554883619AD08C852EE">
    <w:name w:val="CF9A29BD774E4554883619AD08C852EE"/>
  </w:style>
  <w:style w:type="paragraph" w:customStyle="1" w:styleId="47BBD18D7F8E4B09B77BBB4A5E21E717">
    <w:name w:val="47BBD18D7F8E4B09B77BBB4A5E21E717"/>
  </w:style>
  <w:style w:type="character" w:styleId="PlaceholderText">
    <w:name w:val="Placeholder Text"/>
    <w:basedOn w:val="DefaultParagraphFont"/>
    <w:uiPriority w:val="99"/>
    <w:semiHidden/>
    <w:rPr>
      <w:color w:val="808080"/>
    </w:rPr>
  </w:style>
  <w:style w:type="paragraph" w:customStyle="1" w:styleId="1984F87968654CDEA89C6E92E117E71A">
    <w:name w:val="1984F87968654CDEA89C6E92E117E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45</TotalTime>
  <Pages>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13</cp:revision>
  <dcterms:created xsi:type="dcterms:W3CDTF">2022-01-26T17:27:00Z</dcterms:created>
  <dcterms:modified xsi:type="dcterms:W3CDTF">2022-02-14T19:51:00Z</dcterms:modified>
</cp:coreProperties>
</file>